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59" w:rsidRPr="000E4FA7" w:rsidRDefault="004B0759" w:rsidP="000E4FA7">
      <w:pPr>
        <w:pStyle w:val="ListParagraph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0E4FA7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201</w:t>
      </w:r>
      <w:r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7</w:t>
      </w:r>
      <w:r w:rsidRPr="000E4F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届本科毕业生调研项目答题方法</w:t>
      </w:r>
    </w:p>
    <w:p w:rsidR="004B0759" w:rsidRPr="000E4FA7" w:rsidRDefault="004B0759" w:rsidP="000E4FA7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0E4FA7">
        <w:rPr>
          <w:rFonts w:ascii="宋体" w:hAnsi="宋体" w:hint="eastAsia"/>
          <w:sz w:val="28"/>
          <w:szCs w:val="28"/>
        </w:rPr>
        <w:t>扫描下方二维码或点击答题链接进入答题界面：</w:t>
      </w:r>
    </w:p>
    <w:p w:rsidR="004B0759" w:rsidRPr="000E4FA7" w:rsidRDefault="004B0759" w:rsidP="00DC69F8">
      <w:pPr>
        <w:pStyle w:val="ListParagraph"/>
        <w:ind w:left="360" w:firstLineChars="0" w:firstLine="0"/>
        <w:rPr>
          <w:rFonts w:ascii="宋体"/>
          <w:sz w:val="28"/>
          <w:szCs w:val="28"/>
        </w:rPr>
      </w:pPr>
      <w:r w:rsidRPr="000E4FA7">
        <w:rPr>
          <w:rFonts w:ascii="宋体" w:hint="eastAs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123.75pt;height:123.75pt;visibility:visible">
            <v:imagedata r:id="rId7" o:title=""/>
          </v:shape>
        </w:pict>
      </w:r>
      <w:bookmarkStart w:id="0" w:name="_GoBack"/>
      <w:bookmarkEnd w:id="0"/>
    </w:p>
    <w:p w:rsidR="004B0759" w:rsidRPr="000E4FA7" w:rsidRDefault="004B0759" w:rsidP="00DC69F8">
      <w:pPr>
        <w:pStyle w:val="ListParagraph"/>
        <w:ind w:left="360" w:firstLineChars="0" w:firstLine="0"/>
        <w:rPr>
          <w:rFonts w:ascii="宋体" w:hAnsi="宋体"/>
          <w:sz w:val="28"/>
          <w:szCs w:val="28"/>
        </w:rPr>
      </w:pPr>
      <w:r w:rsidRPr="000E4FA7">
        <w:rPr>
          <w:rFonts w:ascii="宋体" w:hAnsi="宋体" w:hint="eastAsia"/>
          <w:sz w:val="28"/>
          <w:szCs w:val="28"/>
        </w:rPr>
        <w:t>答题链接：</w:t>
      </w:r>
      <w:r w:rsidRPr="000E4FA7">
        <w:rPr>
          <w:rFonts w:ascii="宋体" w:hAnsi="宋体"/>
          <w:sz w:val="28"/>
          <w:szCs w:val="28"/>
        </w:rPr>
        <w:t>http://17h.mycoss.net/check.aspx?sid=qmbe4666</w:t>
      </w:r>
    </w:p>
    <w:p w:rsidR="004B0759" w:rsidRPr="000E4FA7" w:rsidRDefault="004B0759" w:rsidP="00DC69F8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0E4FA7">
        <w:rPr>
          <w:rFonts w:ascii="宋体" w:hAnsi="宋体" w:hint="eastAsia"/>
          <w:sz w:val="28"/>
          <w:szCs w:val="28"/>
        </w:rPr>
        <w:t>进入答题界面后，可选择手机短信验证答题或者邮箱验证答题</w:t>
      </w:r>
    </w:p>
    <w:p w:rsidR="004B0759" w:rsidRPr="000E4FA7" w:rsidRDefault="004B0759" w:rsidP="004F2738">
      <w:pPr>
        <w:pStyle w:val="ListParagraph"/>
        <w:ind w:left="360" w:firstLineChars="0" w:firstLine="0"/>
        <w:rPr>
          <w:rFonts w:ascii="宋体"/>
          <w:sz w:val="28"/>
          <w:szCs w:val="28"/>
        </w:rPr>
      </w:pPr>
      <w:r w:rsidRPr="000E4FA7">
        <w:rPr>
          <w:rFonts w:ascii="宋体" w:hint="eastAsia"/>
          <w:noProof/>
          <w:sz w:val="28"/>
          <w:szCs w:val="28"/>
        </w:rPr>
        <w:pict>
          <v:shape id="图片 2" o:spid="_x0000_i1026" type="#_x0000_t75" style="width:166.5pt;height:186.75pt;visibility:visible">
            <v:imagedata r:id="rId8" o:title="" cropbottom="18909f"/>
          </v:shape>
        </w:pict>
      </w:r>
      <w:r w:rsidRPr="000E4FA7">
        <w:rPr>
          <w:rFonts w:ascii="宋体" w:hint="eastAsia"/>
          <w:noProof/>
          <w:sz w:val="28"/>
          <w:szCs w:val="28"/>
        </w:rPr>
        <w:pict>
          <v:shape id="图片 3" o:spid="_x0000_i1027" type="#_x0000_t75" style="width:210pt;height:159pt;visibility:visible">
            <v:imagedata r:id="rId9" o:title="" cropbottom="29915f"/>
          </v:shape>
        </w:pict>
      </w:r>
    </w:p>
    <w:p w:rsidR="004B0759" w:rsidRPr="000E4FA7" w:rsidRDefault="004B0759" w:rsidP="00DC69F8">
      <w:pPr>
        <w:pStyle w:val="ListParagraph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0E4FA7">
        <w:rPr>
          <w:rFonts w:ascii="宋体" w:hAnsi="宋体" w:hint="eastAsia"/>
          <w:sz w:val="28"/>
          <w:szCs w:val="28"/>
        </w:rPr>
        <w:t>选择手机短信验证答题的，需要输入手机号码，并点击获取验证码，验证成功后即可进入答题界面</w:t>
      </w:r>
    </w:p>
    <w:p w:rsidR="004B0759" w:rsidRPr="000E4FA7" w:rsidRDefault="004B0759" w:rsidP="00DC69F8">
      <w:pPr>
        <w:pStyle w:val="ListParagraph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0E4FA7">
        <w:rPr>
          <w:rFonts w:ascii="宋体" w:hAnsi="宋体" w:hint="eastAsia"/>
          <w:sz w:val="28"/>
          <w:szCs w:val="28"/>
        </w:rPr>
        <w:t>选择邮箱验证答题的，需要输入常用</w:t>
      </w:r>
      <w:r w:rsidRPr="000E4FA7">
        <w:rPr>
          <w:rFonts w:ascii="宋体" w:hAnsi="宋体"/>
          <w:sz w:val="28"/>
          <w:szCs w:val="28"/>
        </w:rPr>
        <w:t>QQ</w:t>
      </w:r>
      <w:r w:rsidRPr="000E4FA7">
        <w:rPr>
          <w:rFonts w:ascii="宋体" w:hAnsi="宋体" w:hint="eastAsia"/>
          <w:sz w:val="28"/>
          <w:szCs w:val="28"/>
        </w:rPr>
        <w:t>邮箱地址，通过验证之后，答题邀请会直接发到</w:t>
      </w:r>
      <w:r w:rsidRPr="000E4FA7">
        <w:rPr>
          <w:rFonts w:ascii="宋体" w:hAnsi="宋体"/>
          <w:sz w:val="28"/>
          <w:szCs w:val="28"/>
        </w:rPr>
        <w:t>QQ</w:t>
      </w:r>
      <w:r w:rsidRPr="000E4FA7">
        <w:rPr>
          <w:rFonts w:ascii="宋体" w:hAnsi="宋体" w:hint="eastAsia"/>
          <w:sz w:val="28"/>
          <w:szCs w:val="28"/>
        </w:rPr>
        <w:t>邮箱中，此时点开</w:t>
      </w:r>
      <w:r w:rsidRPr="000E4FA7">
        <w:rPr>
          <w:rFonts w:ascii="宋体" w:hAnsi="宋体"/>
          <w:sz w:val="28"/>
          <w:szCs w:val="28"/>
        </w:rPr>
        <w:t>QQ</w:t>
      </w:r>
      <w:r w:rsidRPr="000E4FA7">
        <w:rPr>
          <w:rFonts w:ascii="宋体" w:hAnsi="宋体" w:hint="eastAsia"/>
          <w:sz w:val="28"/>
          <w:szCs w:val="28"/>
        </w:rPr>
        <w:t>邮箱即可直接答题</w:t>
      </w:r>
    </w:p>
    <w:p w:rsidR="004B0759" w:rsidRPr="00340EBC" w:rsidRDefault="004B0759" w:rsidP="00340EBC">
      <w:pPr>
        <w:pStyle w:val="ListParagraph"/>
        <w:numPr>
          <w:ilvl w:val="0"/>
          <w:numId w:val="1"/>
        </w:numPr>
        <w:ind w:firstLineChars="0"/>
        <w:rPr>
          <w:sz w:val="32"/>
        </w:rPr>
      </w:pPr>
      <w:r w:rsidRPr="000E4FA7">
        <w:rPr>
          <w:rFonts w:ascii="宋体" w:hAnsi="宋体" w:hint="eastAsia"/>
          <w:sz w:val="28"/>
          <w:szCs w:val="28"/>
        </w:rPr>
        <w:t>答题过程中会即时保存答题进度，已答过的题不能重复作答，若中途退出答题，则下次进入答题界面时仍保留在上一次答题的位置</w:t>
      </w:r>
      <w:r>
        <w:rPr>
          <w:rFonts w:hint="eastAsia"/>
          <w:sz w:val="32"/>
        </w:rPr>
        <w:t>。</w:t>
      </w:r>
    </w:p>
    <w:sectPr w:rsidR="004B0759" w:rsidRPr="00340EBC" w:rsidSect="00A66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59" w:rsidRDefault="004B0759" w:rsidP="00DC69F8">
      <w:r>
        <w:separator/>
      </w:r>
    </w:p>
  </w:endnote>
  <w:endnote w:type="continuationSeparator" w:id="1">
    <w:p w:rsidR="004B0759" w:rsidRDefault="004B0759" w:rsidP="00DC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9" w:rsidRDefault="004B07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9" w:rsidRDefault="004B07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9" w:rsidRDefault="004B0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59" w:rsidRDefault="004B0759" w:rsidP="00DC69F8">
      <w:r>
        <w:separator/>
      </w:r>
    </w:p>
  </w:footnote>
  <w:footnote w:type="continuationSeparator" w:id="1">
    <w:p w:rsidR="004B0759" w:rsidRDefault="004B0759" w:rsidP="00DC6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9" w:rsidRDefault="004B0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9" w:rsidRDefault="004B0759" w:rsidP="000E4FA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9" w:rsidRDefault="004B07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7E5"/>
    <w:multiLevelType w:val="hybridMultilevel"/>
    <w:tmpl w:val="088ADF8E"/>
    <w:lvl w:ilvl="0" w:tplc="C9C05D76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7F48334A"/>
    <w:multiLevelType w:val="hybridMultilevel"/>
    <w:tmpl w:val="F5EC2598"/>
    <w:lvl w:ilvl="0" w:tplc="571C2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D45"/>
    <w:rsid w:val="000479E6"/>
    <w:rsid w:val="00065392"/>
    <w:rsid w:val="000E4FA7"/>
    <w:rsid w:val="00115587"/>
    <w:rsid w:val="00157DDE"/>
    <w:rsid w:val="00254D45"/>
    <w:rsid w:val="00340EBC"/>
    <w:rsid w:val="00382B71"/>
    <w:rsid w:val="004B0759"/>
    <w:rsid w:val="004E38B8"/>
    <w:rsid w:val="004F2738"/>
    <w:rsid w:val="005B5428"/>
    <w:rsid w:val="00710528"/>
    <w:rsid w:val="007425D0"/>
    <w:rsid w:val="008C026C"/>
    <w:rsid w:val="009F7B3A"/>
    <w:rsid w:val="00A66772"/>
    <w:rsid w:val="00B070EE"/>
    <w:rsid w:val="00C53C02"/>
    <w:rsid w:val="00C843C6"/>
    <w:rsid w:val="00D51039"/>
    <w:rsid w:val="00DC69F8"/>
    <w:rsid w:val="00F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69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C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69F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C69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9F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C69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42</Words>
  <Characters>246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Mycos</dc:creator>
  <cp:keywords/>
  <dc:description/>
  <cp:lastModifiedBy>杜飞</cp:lastModifiedBy>
  <cp:revision>8</cp:revision>
  <dcterms:created xsi:type="dcterms:W3CDTF">2018-05-14T06:52:00Z</dcterms:created>
  <dcterms:modified xsi:type="dcterms:W3CDTF">2018-05-24T00:48:00Z</dcterms:modified>
</cp:coreProperties>
</file>