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25" w:rsidRDefault="005B4625" w:rsidP="00281086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淮北师范大学滨湖校区高知公寓认购登记表</w:t>
      </w:r>
    </w:p>
    <w:tbl>
      <w:tblPr>
        <w:tblW w:w="14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993"/>
        <w:gridCol w:w="280"/>
        <w:gridCol w:w="144"/>
        <w:gridCol w:w="1023"/>
        <w:gridCol w:w="1676"/>
        <w:gridCol w:w="6"/>
        <w:gridCol w:w="1044"/>
        <w:gridCol w:w="10"/>
        <w:gridCol w:w="840"/>
        <w:gridCol w:w="735"/>
        <w:gridCol w:w="10"/>
        <w:gridCol w:w="918"/>
        <w:gridCol w:w="690"/>
        <w:gridCol w:w="117"/>
        <w:gridCol w:w="836"/>
        <w:gridCol w:w="40"/>
        <w:gridCol w:w="886"/>
        <w:gridCol w:w="389"/>
        <w:gridCol w:w="142"/>
        <w:gridCol w:w="500"/>
        <w:gridCol w:w="449"/>
        <w:gridCol w:w="1574"/>
      </w:tblGrid>
      <w:tr w:rsidR="005B4625" w:rsidTr="0025056E">
        <w:trPr>
          <w:trHeight w:val="1044"/>
        </w:trPr>
        <w:tc>
          <w:tcPr>
            <w:tcW w:w="812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417" w:type="dxa"/>
            <w:gridSpan w:val="3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2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618" w:type="dxa"/>
            <w:gridSpan w:val="3"/>
            <w:tcBorders>
              <w:right w:val="single" w:sz="4" w:space="0" w:color="auto"/>
            </w:tcBorders>
            <w:vAlign w:val="center"/>
          </w:tcPr>
          <w:p w:rsidR="005B4625" w:rsidRDefault="005B4625" w:rsidP="002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57" w:type="dxa"/>
            <w:gridSpan w:val="4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来校工作时间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B4625" w:rsidTr="0025056E">
        <w:trPr>
          <w:trHeight w:val="1143"/>
        </w:trPr>
        <w:tc>
          <w:tcPr>
            <w:tcW w:w="1805" w:type="dxa"/>
            <w:gridSpan w:val="2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23" w:type="dxa"/>
            <w:gridSpan w:val="4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righ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</w:tr>
      <w:tr w:rsidR="005B4625" w:rsidTr="0025056E">
        <w:trPr>
          <w:trHeight w:val="2148"/>
        </w:trPr>
        <w:tc>
          <w:tcPr>
            <w:tcW w:w="812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2440" w:type="dxa"/>
            <w:gridSpan w:val="4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人事代理□</w:t>
            </w:r>
          </w:p>
        </w:tc>
        <w:tc>
          <w:tcPr>
            <w:tcW w:w="1676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认购房型面积</w:t>
            </w:r>
          </w:p>
        </w:tc>
        <w:tc>
          <w:tcPr>
            <w:tcW w:w="2645" w:type="dxa"/>
            <w:gridSpan w:val="6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m2"/>
              </w:smartTagPr>
              <w:r>
                <w:rPr>
                  <w:sz w:val="24"/>
                  <w:szCs w:val="24"/>
                </w:rPr>
                <w:t>90m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m2"/>
              </w:smartTagPr>
              <w:r>
                <w:rPr>
                  <w:sz w:val="24"/>
                  <w:szCs w:val="24"/>
                </w:rPr>
                <w:t>120m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2"/>
              </w:smartTagPr>
              <w:r>
                <w:rPr>
                  <w:sz w:val="24"/>
                  <w:szCs w:val="24"/>
                </w:rPr>
                <w:t>150m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m2"/>
              </w:smartTagPr>
              <w:r>
                <w:rPr>
                  <w:sz w:val="24"/>
                  <w:szCs w:val="24"/>
                </w:rPr>
                <w:t>180m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m2"/>
              </w:smartTagPr>
              <w:r>
                <w:rPr>
                  <w:sz w:val="24"/>
                  <w:szCs w:val="24"/>
                </w:rPr>
                <w:t>180m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hint="eastAsia"/>
                <w:sz w:val="24"/>
                <w:szCs w:val="24"/>
              </w:rPr>
              <w:t>（跃层）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 w:rsidP="005B4625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（需符合办法规定）</w:t>
            </w:r>
          </w:p>
        </w:tc>
        <w:tc>
          <w:tcPr>
            <w:tcW w:w="918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683" w:type="dxa"/>
            <w:gridSpan w:val="4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配偶身份</w:t>
            </w:r>
          </w:p>
        </w:tc>
        <w:tc>
          <w:tcPr>
            <w:tcW w:w="2665" w:type="dxa"/>
            <w:gridSpan w:val="4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校内职工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校外人员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5B4625" w:rsidTr="0025056E">
        <w:trPr>
          <w:trHeight w:val="987"/>
        </w:trPr>
        <w:tc>
          <w:tcPr>
            <w:tcW w:w="812" w:type="dxa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个人签字</w:t>
            </w:r>
          </w:p>
        </w:tc>
        <w:tc>
          <w:tcPr>
            <w:tcW w:w="4116" w:type="dxa"/>
            <w:gridSpan w:val="5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7"/>
            <w:vAlign w:val="center"/>
          </w:tcPr>
          <w:p w:rsidR="005B4625" w:rsidRDefault="005B46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所在单位负责人签字：单位盖章：</w:t>
            </w:r>
          </w:p>
        </w:tc>
      </w:tr>
      <w:tr w:rsidR="005B4625" w:rsidTr="0025056E">
        <w:trPr>
          <w:trHeight w:val="1257"/>
        </w:trPr>
        <w:tc>
          <w:tcPr>
            <w:tcW w:w="2085" w:type="dxa"/>
            <w:gridSpan w:val="3"/>
            <w:vAlign w:val="center"/>
          </w:tcPr>
          <w:p w:rsidR="005B4625" w:rsidRDefault="005B4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人事处审核签章</w:t>
            </w:r>
          </w:p>
        </w:tc>
        <w:tc>
          <w:tcPr>
            <w:tcW w:w="12029" w:type="dxa"/>
            <w:gridSpan w:val="20"/>
            <w:vAlign w:val="center"/>
          </w:tcPr>
          <w:p w:rsidR="005B4625" w:rsidRDefault="005B4625">
            <w:pPr>
              <w:jc w:val="left"/>
              <w:rPr>
                <w:sz w:val="24"/>
                <w:szCs w:val="24"/>
              </w:rPr>
            </w:pPr>
          </w:p>
        </w:tc>
      </w:tr>
    </w:tbl>
    <w:p w:rsidR="005B4625" w:rsidRDefault="005B4625">
      <w:pPr>
        <w:rPr>
          <w:szCs w:val="21"/>
        </w:rPr>
      </w:pPr>
      <w:r>
        <w:rPr>
          <w:rFonts w:hint="eastAsia"/>
          <w:szCs w:val="21"/>
        </w:rPr>
        <w:t>填表说明：</w:t>
      </w:r>
      <w:r>
        <w:rPr>
          <w:szCs w:val="21"/>
        </w:rPr>
        <w:t>1</w:t>
      </w:r>
      <w:r>
        <w:rPr>
          <w:rFonts w:hint="eastAsia"/>
          <w:szCs w:val="21"/>
        </w:rPr>
        <w:t>、本校双职工的，夫妻协商，只填一张表格；</w:t>
      </w:r>
    </w:p>
    <w:p w:rsidR="005B4625" w:rsidRDefault="005B4625" w:rsidP="000F02A2">
      <w:pPr>
        <w:numPr>
          <w:ilvl w:val="0"/>
          <w:numId w:val="1"/>
        </w:numPr>
        <w:ind w:firstLineChars="500" w:firstLine="31680"/>
        <w:rPr>
          <w:szCs w:val="21"/>
        </w:rPr>
      </w:pPr>
      <w:r>
        <w:rPr>
          <w:rFonts w:hint="eastAsia"/>
          <w:szCs w:val="21"/>
        </w:rPr>
        <w:t>房屋为无产权房，不得进入市场交易，职工出资购买；</w:t>
      </w:r>
      <w:bookmarkStart w:id="0" w:name="_GoBack"/>
      <w:bookmarkEnd w:id="0"/>
    </w:p>
    <w:sectPr w:rsidR="005B4625" w:rsidSect="00DB3FE3">
      <w:headerReference w:type="default" r:id="rId7"/>
      <w:pgSz w:w="16838" w:h="11906" w:orient="landscape"/>
      <w:pgMar w:top="1418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25" w:rsidRDefault="005B4625" w:rsidP="00DB3FE3">
      <w:r>
        <w:separator/>
      </w:r>
    </w:p>
  </w:endnote>
  <w:endnote w:type="continuationSeparator" w:id="1">
    <w:p w:rsidR="005B4625" w:rsidRDefault="005B4625" w:rsidP="00DB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25" w:rsidRDefault="005B4625" w:rsidP="00DB3FE3">
      <w:r>
        <w:separator/>
      </w:r>
    </w:p>
  </w:footnote>
  <w:footnote w:type="continuationSeparator" w:id="1">
    <w:p w:rsidR="005B4625" w:rsidRDefault="005B4625" w:rsidP="00DB3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25" w:rsidRDefault="005B462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97AD"/>
    <w:multiLevelType w:val="singleLevel"/>
    <w:tmpl w:val="5A4C97A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01"/>
    <w:rsid w:val="00023C18"/>
    <w:rsid w:val="00057712"/>
    <w:rsid w:val="000F02A2"/>
    <w:rsid w:val="00143277"/>
    <w:rsid w:val="00145829"/>
    <w:rsid w:val="00191405"/>
    <w:rsid w:val="00192601"/>
    <w:rsid w:val="00203E0C"/>
    <w:rsid w:val="00224389"/>
    <w:rsid w:val="00240561"/>
    <w:rsid w:val="0025056E"/>
    <w:rsid w:val="00281086"/>
    <w:rsid w:val="002D434A"/>
    <w:rsid w:val="00322F68"/>
    <w:rsid w:val="00340DE1"/>
    <w:rsid w:val="0038106C"/>
    <w:rsid w:val="003920FF"/>
    <w:rsid w:val="003D5C3F"/>
    <w:rsid w:val="00402A93"/>
    <w:rsid w:val="004347D8"/>
    <w:rsid w:val="00457E03"/>
    <w:rsid w:val="004B4ED6"/>
    <w:rsid w:val="0054650B"/>
    <w:rsid w:val="005735E9"/>
    <w:rsid w:val="005831C9"/>
    <w:rsid w:val="00594BE0"/>
    <w:rsid w:val="005B4625"/>
    <w:rsid w:val="006538A3"/>
    <w:rsid w:val="0065393A"/>
    <w:rsid w:val="00682AB4"/>
    <w:rsid w:val="006876AB"/>
    <w:rsid w:val="006A6501"/>
    <w:rsid w:val="007B0193"/>
    <w:rsid w:val="00850BA8"/>
    <w:rsid w:val="00863F91"/>
    <w:rsid w:val="008D796E"/>
    <w:rsid w:val="008E5836"/>
    <w:rsid w:val="008E60CB"/>
    <w:rsid w:val="00944B29"/>
    <w:rsid w:val="009C255A"/>
    <w:rsid w:val="00A70157"/>
    <w:rsid w:val="00A9104C"/>
    <w:rsid w:val="00AF7BD1"/>
    <w:rsid w:val="00B12A6C"/>
    <w:rsid w:val="00B64689"/>
    <w:rsid w:val="00B851F1"/>
    <w:rsid w:val="00B97520"/>
    <w:rsid w:val="00BF3DD5"/>
    <w:rsid w:val="00C35203"/>
    <w:rsid w:val="00CB777E"/>
    <w:rsid w:val="00D27ABB"/>
    <w:rsid w:val="00D467EE"/>
    <w:rsid w:val="00D571FD"/>
    <w:rsid w:val="00D64690"/>
    <w:rsid w:val="00DB3FE3"/>
    <w:rsid w:val="00DB4386"/>
    <w:rsid w:val="00DD3D50"/>
    <w:rsid w:val="00DF37D0"/>
    <w:rsid w:val="00E62BA2"/>
    <w:rsid w:val="00E815C0"/>
    <w:rsid w:val="00EB358C"/>
    <w:rsid w:val="00EC0535"/>
    <w:rsid w:val="00ED5711"/>
    <w:rsid w:val="00F31C71"/>
    <w:rsid w:val="00FA4745"/>
    <w:rsid w:val="156D7261"/>
    <w:rsid w:val="19A81236"/>
    <w:rsid w:val="271A605A"/>
    <w:rsid w:val="4FD571F4"/>
    <w:rsid w:val="6831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3F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FE3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DB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FE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B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FE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B3F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gyb1</cp:lastModifiedBy>
  <cp:revision>39</cp:revision>
  <cp:lastPrinted>2017-05-19T02:17:00Z</cp:lastPrinted>
  <dcterms:created xsi:type="dcterms:W3CDTF">2017-05-17T03:05:00Z</dcterms:created>
  <dcterms:modified xsi:type="dcterms:W3CDTF">2018-01-03T09:04:00Z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